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0BCB" w:rsidRPr="005A2F03"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5A2F03">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5A2F03">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286191" w:rsidP="00DC6C96">
      <w:pPr>
        <w:pStyle w:val="3"/>
        <w:jc w:val="left"/>
        <w:rPr>
          <w:b w:val="0"/>
          <w:sz w:val="15"/>
          <w:lang w:val="uk-UA"/>
        </w:rPr>
      </w:pPr>
      <w:r w:rsidRPr="005A2F03">
        <w:rPr>
          <w:b w:val="0"/>
          <w:sz w:val="20"/>
          <w:szCs w:val="20"/>
          <w:u w:val="single"/>
        </w:rPr>
        <w:t>23.12.2021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5A2F03" w:rsidRDefault="007E37D1" w:rsidP="00DC6C96">
      <w:pPr>
        <w:pStyle w:val="3"/>
        <w:jc w:val="left"/>
        <w:rPr>
          <w:b w:val="0"/>
          <w:sz w:val="20"/>
          <w:szCs w:val="20"/>
        </w:rPr>
      </w:pPr>
      <w:r w:rsidRPr="007E37D1">
        <w:rPr>
          <w:b w:val="0"/>
          <w:sz w:val="20"/>
          <w:szCs w:val="20"/>
          <w:lang w:val="uk-UA"/>
        </w:rPr>
        <w:t>№</w:t>
      </w:r>
      <w:r w:rsidRPr="005A2F03">
        <w:rPr>
          <w:b w:val="0"/>
          <w:sz w:val="20"/>
          <w:szCs w:val="20"/>
        </w:rPr>
        <w:t xml:space="preserve"> </w:t>
      </w:r>
      <w:r w:rsidR="00286191" w:rsidRPr="005A2F03">
        <w:rPr>
          <w:b w:val="0"/>
          <w:sz w:val="20"/>
          <w:szCs w:val="20"/>
          <w:u w:val="single"/>
        </w:rPr>
        <w:t>8</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F730A0">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5A2F03" w:rsidRDefault="00286191" w:rsidP="00DC6C96">
            <w:pPr>
              <w:jc w:val="center"/>
              <w:rPr>
                <w:color w:val="000000"/>
                <w:sz w:val="20"/>
                <w:szCs w:val="20"/>
              </w:rPr>
            </w:pPr>
            <w:r w:rsidRPr="005A2F03">
              <w:rPr>
                <w:color w:val="000000"/>
                <w:sz w:val="20"/>
                <w:szCs w:val="20"/>
              </w:rPr>
              <w:t>Тимчасово виконуюча обов'язки Голови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286191" w:rsidP="00DC6C96">
            <w:pPr>
              <w:ind w:left="1280" w:hanging="591"/>
              <w:jc w:val="center"/>
              <w:rPr>
                <w:color w:val="000000"/>
                <w:sz w:val="20"/>
                <w:szCs w:val="20"/>
                <w:lang w:val="en-US"/>
              </w:rPr>
            </w:pPr>
            <w:r>
              <w:rPr>
                <w:color w:val="000000"/>
                <w:sz w:val="20"/>
                <w:szCs w:val="20"/>
                <w:lang w:val="en-US"/>
              </w:rPr>
              <w:t>Шурко Алла Григорівна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5A2F03"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286191" w:rsidP="00DC6C96">
            <w:pPr>
              <w:rPr>
                <w:sz w:val="20"/>
                <w:szCs w:val="20"/>
                <w:lang w:val="en-US"/>
              </w:rPr>
            </w:pPr>
            <w:r>
              <w:rPr>
                <w:sz w:val="20"/>
                <w:szCs w:val="20"/>
                <w:lang w:val="en-US"/>
              </w:rPr>
              <w:t>Публічне акціонерне товариство "ТНТ"</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286191" w:rsidP="00DC6C96">
            <w:pPr>
              <w:rPr>
                <w:sz w:val="20"/>
                <w:szCs w:val="20"/>
                <w:lang w:val="en-US"/>
              </w:rPr>
            </w:pPr>
            <w:r>
              <w:rPr>
                <w:sz w:val="20"/>
                <w:szCs w:val="20"/>
                <w:lang w:val="en-US"/>
              </w:rPr>
              <w:t>Публiчне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5A2F03" w:rsidRDefault="00286191" w:rsidP="00DF42E6">
            <w:pPr>
              <w:rPr>
                <w:sz w:val="20"/>
                <w:szCs w:val="20"/>
              </w:rPr>
            </w:pPr>
            <w:r>
              <w:rPr>
                <w:sz w:val="20"/>
                <w:szCs w:val="20"/>
                <w:lang w:val="uk-UA"/>
              </w:rPr>
              <w:t>34300 Рівненська обл., м.Володимирець вул.Соборна,4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286191" w:rsidP="00DC6C96">
            <w:pPr>
              <w:rPr>
                <w:sz w:val="20"/>
                <w:szCs w:val="20"/>
                <w:lang w:val="en-US"/>
              </w:rPr>
            </w:pPr>
            <w:r>
              <w:rPr>
                <w:sz w:val="20"/>
                <w:szCs w:val="20"/>
                <w:lang w:val="en-US"/>
              </w:rPr>
              <w:t>00379488</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286191" w:rsidP="00DC6C96">
            <w:pPr>
              <w:rPr>
                <w:sz w:val="20"/>
                <w:szCs w:val="20"/>
                <w:lang w:val="en-US"/>
              </w:rPr>
            </w:pPr>
            <w:r>
              <w:rPr>
                <w:sz w:val="20"/>
                <w:szCs w:val="20"/>
                <w:lang w:val="en-US"/>
              </w:rPr>
              <w:t>(03634)23559 (03634)23559</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286191" w:rsidP="00DC6C96">
            <w:pPr>
              <w:rPr>
                <w:sz w:val="20"/>
                <w:szCs w:val="20"/>
                <w:lang w:val="en-US"/>
              </w:rPr>
            </w:pPr>
            <w:r>
              <w:rPr>
                <w:sz w:val="20"/>
                <w:szCs w:val="20"/>
                <w:lang w:val="en-US"/>
              </w:rPr>
              <w:t>tnt@denwer.com.ua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286191" w:rsidRPr="005A2F03" w:rsidRDefault="00286191" w:rsidP="00DC6C96">
            <w:pPr>
              <w:rPr>
                <w:sz w:val="20"/>
                <w:szCs w:val="20"/>
              </w:rPr>
            </w:pPr>
            <w:r w:rsidRPr="005A2F03">
              <w:rPr>
                <w:sz w:val="20"/>
                <w:szCs w:val="20"/>
              </w:rPr>
              <w:t>Державна установа "Агентство з розвитку інфраструктури фондового ринку України"</w:t>
            </w:r>
          </w:p>
          <w:p w:rsidR="00286191" w:rsidRDefault="00286191" w:rsidP="00DC6C96">
            <w:pPr>
              <w:rPr>
                <w:sz w:val="20"/>
                <w:szCs w:val="20"/>
                <w:lang w:val="en-US"/>
              </w:rPr>
            </w:pPr>
            <w:r>
              <w:rPr>
                <w:sz w:val="20"/>
                <w:szCs w:val="20"/>
                <w:lang w:val="en-US"/>
              </w:rPr>
              <w:t>21676262</w:t>
            </w:r>
          </w:p>
          <w:p w:rsidR="00286191" w:rsidRDefault="00286191" w:rsidP="00DC6C96">
            <w:pPr>
              <w:rPr>
                <w:sz w:val="20"/>
                <w:szCs w:val="20"/>
                <w:lang w:val="en-US"/>
              </w:rPr>
            </w:pPr>
            <w:r>
              <w:rPr>
                <w:sz w:val="20"/>
                <w:szCs w:val="20"/>
                <w:lang w:val="en-US"/>
              </w:rPr>
              <w:t>Україна</w:t>
            </w:r>
          </w:p>
          <w:p w:rsidR="00531337" w:rsidRPr="009A60E3" w:rsidRDefault="00286191"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286191" w:rsidRPr="005A2F03" w:rsidRDefault="00286191" w:rsidP="00DC6C96">
            <w:pPr>
              <w:rPr>
                <w:sz w:val="20"/>
                <w:szCs w:val="20"/>
              </w:rPr>
            </w:pPr>
            <w:r w:rsidRPr="005A2F03">
              <w:rPr>
                <w:sz w:val="20"/>
                <w:szCs w:val="20"/>
              </w:rPr>
              <w:t>Державна установа "Агентство з розвитку інфраструктури фондового ринку України"</w:t>
            </w:r>
          </w:p>
          <w:p w:rsidR="00286191" w:rsidRDefault="00286191" w:rsidP="00DC6C96">
            <w:pPr>
              <w:rPr>
                <w:sz w:val="20"/>
                <w:szCs w:val="20"/>
                <w:lang w:val="en-US"/>
              </w:rPr>
            </w:pPr>
            <w:r>
              <w:rPr>
                <w:sz w:val="20"/>
                <w:szCs w:val="20"/>
                <w:lang w:val="en-US"/>
              </w:rPr>
              <w:t>21676262</w:t>
            </w:r>
          </w:p>
          <w:p w:rsidR="00286191" w:rsidRDefault="00286191" w:rsidP="00DC6C96">
            <w:pPr>
              <w:rPr>
                <w:sz w:val="20"/>
                <w:szCs w:val="20"/>
                <w:lang w:val="en-US"/>
              </w:rPr>
            </w:pPr>
            <w:r>
              <w:rPr>
                <w:sz w:val="20"/>
                <w:szCs w:val="20"/>
                <w:lang w:val="en-US"/>
              </w:rPr>
              <w:t>Україна</w:t>
            </w:r>
          </w:p>
          <w:p w:rsidR="00C86AFD" w:rsidRPr="00C86AFD" w:rsidRDefault="00286191"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286191" w:rsidP="00DC6C96">
            <w:pPr>
              <w:jc w:val="center"/>
              <w:rPr>
                <w:b/>
                <w:sz w:val="20"/>
                <w:szCs w:val="20"/>
              </w:rPr>
            </w:pPr>
            <w:r>
              <w:rPr>
                <w:sz w:val="20"/>
                <w:szCs w:val="20"/>
                <w:lang w:val="en-US"/>
              </w:rPr>
              <w:t>http://00379488.denwer.com.ua</w:t>
            </w:r>
          </w:p>
        </w:tc>
        <w:tc>
          <w:tcPr>
            <w:tcW w:w="1501" w:type="dxa"/>
            <w:tcMar>
              <w:top w:w="60" w:type="dxa"/>
              <w:left w:w="60" w:type="dxa"/>
              <w:bottom w:w="60" w:type="dxa"/>
              <w:right w:w="60" w:type="dxa"/>
            </w:tcMar>
            <w:vAlign w:val="center"/>
          </w:tcPr>
          <w:p w:rsidR="001714DF" w:rsidRPr="00DF42E6" w:rsidRDefault="00286191" w:rsidP="00DC6C96">
            <w:pPr>
              <w:jc w:val="center"/>
              <w:rPr>
                <w:sz w:val="20"/>
                <w:szCs w:val="20"/>
                <w:lang w:val="en-US"/>
              </w:rPr>
            </w:pPr>
            <w:r>
              <w:rPr>
                <w:sz w:val="20"/>
                <w:szCs w:val="20"/>
                <w:lang w:val="en-US"/>
              </w:rPr>
              <w:t>23.12.2021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703541" w:rsidRDefault="00703541" w:rsidP="00C86AFD">
      <w:pPr>
        <w:rPr>
          <w:lang w:val="en-US"/>
        </w:rPr>
        <w:sectPr w:rsidR="00703541" w:rsidSect="00286191">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703541" w:rsidRPr="00703541" w:rsidTr="009A41E1">
        <w:trPr>
          <w:trHeight w:val="440"/>
          <w:tblCellSpacing w:w="22" w:type="dxa"/>
        </w:trPr>
        <w:tc>
          <w:tcPr>
            <w:tcW w:w="4931" w:type="pct"/>
          </w:tcPr>
          <w:p w:rsidR="00703541" w:rsidRPr="00703541" w:rsidRDefault="00703541" w:rsidP="00703541">
            <w:pPr>
              <w:spacing w:before="100" w:beforeAutospacing="1" w:after="100" w:afterAutospacing="1"/>
              <w:ind w:left="-284" w:firstLine="284"/>
              <w:rPr>
                <w:sz w:val="20"/>
                <w:szCs w:val="20"/>
                <w:lang w:val="uk-UA"/>
              </w:rPr>
            </w:pPr>
            <w:r w:rsidRPr="00703541">
              <w:rPr>
                <w:sz w:val="20"/>
                <w:szCs w:val="20"/>
              </w:rPr>
              <w:lastRenderedPageBreak/>
              <w:t>Додаток 6</w:t>
            </w:r>
            <w:r w:rsidRPr="00703541">
              <w:rPr>
                <w:sz w:val="20"/>
                <w:szCs w:val="20"/>
              </w:rPr>
              <w:br/>
              <w:t>до Положення про розкриття інформації емітентами цінних паперів</w:t>
            </w:r>
            <w:r w:rsidRPr="00703541">
              <w:rPr>
                <w:sz w:val="20"/>
                <w:szCs w:val="20"/>
              </w:rPr>
              <w:br/>
              <w:t>(пу</w:t>
            </w:r>
            <w:r w:rsidRPr="00703541">
              <w:rPr>
                <w:sz w:val="20"/>
                <w:szCs w:val="20"/>
                <w:lang w:val="uk-UA"/>
              </w:rPr>
              <w:t>(пу</w:t>
            </w:r>
            <w:r w:rsidRPr="00703541">
              <w:rPr>
                <w:sz w:val="20"/>
                <w:szCs w:val="20"/>
              </w:rPr>
              <w:t>нкт 7 глави 1 розділу III)</w:t>
            </w:r>
          </w:p>
        </w:tc>
      </w:tr>
    </w:tbl>
    <w:p w:rsidR="00703541" w:rsidRPr="00703541" w:rsidRDefault="00703541" w:rsidP="00703541">
      <w:pPr>
        <w:spacing w:before="100" w:beforeAutospacing="1" w:after="100" w:afterAutospacing="1"/>
        <w:ind w:left="4956"/>
        <w:jc w:val="both"/>
        <w:rPr>
          <w:b/>
          <w:lang w:val="uk-UA"/>
        </w:rPr>
      </w:pPr>
      <w:r w:rsidRPr="00703541">
        <w:rPr>
          <w:sz w:val="20"/>
          <w:szCs w:val="20"/>
          <w:lang w:val="uk-UA"/>
        </w:rPr>
        <w:br w:type="textWrapping" w:clear="all"/>
      </w:r>
      <w:r w:rsidRPr="00703541">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9"/>
        <w:gridCol w:w="2089"/>
        <w:gridCol w:w="2920"/>
        <w:gridCol w:w="4207"/>
        <w:gridCol w:w="2691"/>
        <w:gridCol w:w="2550"/>
      </w:tblGrid>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rPr>
              <w:t>Дата вчинення дії</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Зміни (призначено, звільнено, обрано або 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Посада*</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Прізвище, ім'я, по батькові або повне найменування юридичної особи</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rPr>
              <w:t>Ідентифікаційний код юридичної особи</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Розмір частки в статутному капіталі емітента (у відсотках)</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2</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3</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4</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5</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b/>
                <w:sz w:val="20"/>
                <w:szCs w:val="20"/>
                <w:lang w:val="uk-UA"/>
              </w:rPr>
            </w:pPr>
            <w:r w:rsidRPr="00703541">
              <w:rPr>
                <w:b/>
                <w:sz w:val="20"/>
                <w:szCs w:val="20"/>
                <w:lang w:val="uk-UA"/>
              </w:rPr>
              <w:t>6</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Тимчасово виконуюча обов'язки Голови правлiння</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Шурко Алла Григорiвна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0.00000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керiвництво дiяльнiстю товариства  здiйснює директор одноособово, тому повноваження правлiння припинено.  Посадова особа обiймала дану посаду протягом 12 рокiв та 4 мiсяцiв.  Акцiями емiтента не володiє.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правлiння</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Капiтула Iгор Сергiйович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0.00000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керiвництво дiяльнiстю товариства здiйснює директор одноособово, тому повноваження правлiння припинено.  Посадова особа обiймала дану посаду протягом 12 рокiв та 4 мiсяцiв.  Акцiями емiтента не володiє.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Голова ревiзiйної комiсiї</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Куц Алла Лазарiвна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0.70900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ревiзiйна комiсiя у товариствi  вiдсутня.  Посадова особа обiймала дану посаду протягом 12  рокiв та 4 мiсяцiв.  Володiє пакетом акцiй емiтента у розмiрi 0,709%. .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ревiзiйної комiсiї</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Тарасюк Микола Петрович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0.00000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ревiзiйна комiсiя у товариствi  вiдсутня.  Посадова особа обiймала дану посаду протягом 12 рокiв та 4 мiсяцiв. Акцiями емiтента не володiє.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ревiзiйної комiсiї</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Котович Вiра Сергiївна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ревiзiйна комiсiя у товариствi вiдсутня.  Посадова особа обiймала дану посаду протягом 11 рокiв та 5 мiсяцiв.  Володiє пакетом акцiй емiтента у розмiрi 0,196%. .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lastRenderedPageBreak/>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Голова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Куц Юрiй Йосипович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4.02300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рiшенням загальних зборiв акцiонерiв  (Протокол № 1 вiд 23.12.2021 року ) припинено повноваження посадової особи у зв'язку iз закiнченням термiну перебування на посадi. Посадова особа обiймала дану посаду протягом 12 рокiв та 4 мiсяцiв. Посадова особа є акцiонером, що володiє пакетом акцiй емiтента у розмiрi 4,023%.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Мороченець Галина Iванiвна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рiшенням загальних зборiв акцiонерiв (Протокол № 1 вiд 23.12.2021 року ) припинено повноваження посадової особи у зв'язку iз закiнченням термiну перебування на посадi. Посадова особа обiймала дану посаду протягом 12 рокiв та 4 мiсяцiв. Посадова особа є акцiонером, що володiє пакетом акцiй емiтента у розмiрi 0,196%.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Дяк Iларiон Трохимович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рiшенням загальних зборiв акцiонерiв (Протокол № 1 вiд 23.12.2021 року ) припинено повноваження посадової особи у зв'язку iз закiнченням термiну перебування на посадi. Посадова особа обiймала дану посаду протягом 12 рокiв та 4 мiсяцiв. Посадова особа є акцiонером, що володiє пакетом акцiй емiтента у розмiрi 0,196%.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обрано</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Директор</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Куц Алла Лазарiвна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0.70900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посадову особу обрано рiшенням загальних зборiв акцiонерiв  (Протокол № 1  вiд 23.12.2021 р.) у зв'язку iз  прийняттям нової редакцiї  Статуту  вiдповiдно до якої керiвництво дiяльнiстю товариства здiйснює директор одноособово.  Володiє пакетом акцiй емiтента у розмiрi 0,709%.  Протягом останнiх п'яти рокiв обiймала посади: директора ПП "Живi соки",  голови ревiзiйної комiсiї ПАТ "ТНТ".  Термiн обрання посадової особи вiдповiдно до Статуту не визначений.  Непогашеної судимостi за корисливi та посадовi злочини посадова особа не має.  До своїх обов'язкiв посадова особа приступає з моменту реєстрацiї Статуту,  викладеного у новiй редакцiї.</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обрано</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Голова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Паленко Алла Григорiвна</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 xml:space="preserve">Посадова особа обрана членом </w:t>
            </w:r>
            <w:r w:rsidR="00F730A0">
              <w:rPr>
                <w:sz w:val="20"/>
                <w:szCs w:val="20"/>
                <w:lang w:val="uk-UA"/>
              </w:rPr>
              <w:t xml:space="preserve"> </w:t>
            </w:r>
            <w:bookmarkStart w:id="1" w:name="_GoBack"/>
            <w:bookmarkEnd w:id="1"/>
            <w:r w:rsidRPr="00703541">
              <w:rPr>
                <w:sz w:val="20"/>
                <w:szCs w:val="20"/>
                <w:lang w:val="uk-UA"/>
              </w:rPr>
              <w:t>наглядової ради 23.12.2021 року рiшенням загальних зборiв акцiонерiв (Протокол № 1 вiд 23.12.2021 року). Посадова особа є акцiонером, що володiє пакетом акцiй емiтента у розмiрi 0,196%. Протягом останнiх п'яти рокiв обiймала посаду головного бухгалтера Володимирецької районної державної лiкарнi ветеринарної медицини. Посадова особа обрана термiном на 3 роки. Термiн обрання посадової особи 3 роки обумовлений прийняттям рiшення на загальних зборах акцiонерiв, що у зв'язку з Статутом товариства, викладеним у новiй редакцiї, буде змiнено тип акцiонерного товариства з публiчного на приватний.  Непогашеної судимостi за корисливi та посадовi злочини посадова особа не має.  Рiшенням Наглядової ради 23.12.2021 року (Протокол вiд 23.12.2021 року) Павленко Алла Григорiвна була обрана Головою наглядової ради.</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обрано</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Котович Сергiй Микитович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Посадова особа обрана 23.12.2021 року рiшенням загальних зборiв акцiонерiв (Протокол № 1 вiд 23.12.2021 року). Посадова особа є акцiонером, що володiє пакетом акцiй емiтента у розмiрi 0,196%. Протягом останнiх п'яти рокiв пенсiонер. Посадова особа обрана термiном на 3 роки. Термiн обрання посадової особи 3 роки обумовлений прийняттям рiшення на загальних зборах акцiонерiв, що у зв'язку з Статутом товариства, викладеним у новiй редакцiї, буде змiнено тип акцiонерного товариства з публiчного на приватний.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обрано</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Член наглядової ради</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Котович Василь Сергiйович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0.19600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lastRenderedPageBreak/>
              <w:t>Посадова особа обрана 23.12.2021 року рiшенням загальних зборiв акцiонерiв (Протокол № 1 вiд 23.12.2021 року). Посадова особа є акцiонером, що володiє пакетом акцiй емiтента у розмiрi 0,196%. Протягом останнiх п'яти рокiв ФОП. Посадова особа обрана термiном на 3 роки. Термiн обрання посадової особи 3 роки обумовлений прийняттям рiшення на загальних зборах акцiонерiв, що у зв'язку з Статутом товариства, викладеним у новiй редакцiї, буде змiнено тип акцiонерного товариства з публiчного на приватний.  Непогашеної судимостi за корисливi та посадовi злочини посадова особа не має.</w:t>
            </w:r>
          </w:p>
        </w:tc>
      </w:tr>
      <w:tr w:rsidR="00703541" w:rsidRPr="00703541" w:rsidTr="009A41E1">
        <w:tc>
          <w:tcPr>
            <w:tcW w:w="50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23.12.2021</w:t>
            </w:r>
          </w:p>
        </w:tc>
        <w:tc>
          <w:tcPr>
            <w:tcW w:w="649"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припинено повноваження</w:t>
            </w:r>
          </w:p>
        </w:tc>
        <w:tc>
          <w:tcPr>
            <w:tcW w:w="9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Голова правлiння</w:t>
            </w:r>
          </w:p>
        </w:tc>
        <w:tc>
          <w:tcPr>
            <w:tcW w:w="1307"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Гаврилюк Анатолiй Лазаревич</w:t>
            </w:r>
          </w:p>
        </w:tc>
        <w:tc>
          <w:tcPr>
            <w:tcW w:w="836"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д/н</w:t>
            </w:r>
          </w:p>
        </w:tc>
        <w:tc>
          <w:tcPr>
            <w:tcW w:w="792" w:type="pct"/>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jc w:val="center"/>
              <w:rPr>
                <w:sz w:val="20"/>
                <w:szCs w:val="20"/>
                <w:lang w:val="uk-UA"/>
              </w:rPr>
            </w:pPr>
            <w:r w:rsidRPr="00703541">
              <w:rPr>
                <w:sz w:val="20"/>
                <w:szCs w:val="20"/>
                <w:lang w:val="uk-UA"/>
              </w:rPr>
              <w:t>54.79700</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vAlign w:val="center"/>
          </w:tcPr>
          <w:p w:rsidR="00703541" w:rsidRPr="00703541" w:rsidRDefault="00703541" w:rsidP="00703541">
            <w:pPr>
              <w:spacing w:before="100" w:beforeAutospacing="1" w:after="100" w:afterAutospacing="1"/>
              <w:rPr>
                <w:b/>
                <w:sz w:val="20"/>
                <w:szCs w:val="20"/>
                <w:lang w:val="uk-UA"/>
              </w:rPr>
            </w:pPr>
            <w:r w:rsidRPr="00703541">
              <w:rPr>
                <w:b/>
                <w:sz w:val="20"/>
                <w:szCs w:val="20"/>
                <w:lang w:val="uk-UA"/>
              </w:rPr>
              <w:t>Зміст інформації</w:t>
            </w:r>
          </w:p>
        </w:tc>
      </w:tr>
      <w:tr w:rsidR="00703541" w:rsidRPr="00703541" w:rsidTr="009A41E1">
        <w:tc>
          <w:tcPr>
            <w:tcW w:w="5000" w:type="pct"/>
            <w:gridSpan w:val="6"/>
            <w:tcBorders>
              <w:top w:val="outset" w:sz="6" w:space="0" w:color="auto"/>
              <w:left w:val="outset" w:sz="6" w:space="0" w:color="auto"/>
              <w:bottom w:val="outset" w:sz="6" w:space="0" w:color="auto"/>
              <w:right w:val="outset" w:sz="6" w:space="0" w:color="auto"/>
            </w:tcBorders>
          </w:tcPr>
          <w:p w:rsidR="00703541" w:rsidRPr="00703541" w:rsidRDefault="00703541" w:rsidP="00703541">
            <w:pPr>
              <w:spacing w:before="100" w:beforeAutospacing="1" w:after="100" w:afterAutospacing="1"/>
              <w:rPr>
                <w:sz w:val="20"/>
                <w:szCs w:val="20"/>
                <w:lang w:val="uk-UA"/>
              </w:rPr>
            </w:pPr>
            <w:r w:rsidRPr="00703541">
              <w:rPr>
                <w:sz w:val="20"/>
                <w:szCs w:val="20"/>
                <w:lang w:val="uk-UA"/>
              </w:rPr>
              <w:t>23.12.2021 року припинено повноваження посадової особи рiшенням загальних зборiв  акцiонерiв (Протокол №1  вiд 23.12.2021 року ), у зв'язку iз  прийняттям нової редакцiї  Статуту   вiдповiдно до якої  керiвництво дiяльнiстю товариства  здiйснює директор одноособово, тому повноваження правлiння припинено.  Посадова особа обiймала дану посаду протягом 12 рокiв та 4 мiсяцiв.  Володiє пакетом акцiй емiтента у розмiрi 54,797. Непогашеної судимостi за корисливi та посадовi злочини посадова особа не має.</w:t>
            </w:r>
          </w:p>
        </w:tc>
      </w:tr>
    </w:tbl>
    <w:p w:rsidR="00703541" w:rsidRPr="00703541" w:rsidRDefault="00703541" w:rsidP="00703541"/>
    <w:p w:rsidR="00703541" w:rsidRPr="00703541" w:rsidRDefault="00703541" w:rsidP="00703541">
      <w:r w:rsidRPr="00703541">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5A2F03" w:rsidRDefault="003C4C1A" w:rsidP="00C86AFD"/>
    <w:sectPr w:rsidR="003C4C1A" w:rsidRPr="005A2F03" w:rsidSect="00703541">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91"/>
    <w:rsid w:val="00020BCB"/>
    <w:rsid w:val="001714DF"/>
    <w:rsid w:val="00286191"/>
    <w:rsid w:val="002D6506"/>
    <w:rsid w:val="003275D1"/>
    <w:rsid w:val="00375E69"/>
    <w:rsid w:val="003C4C1A"/>
    <w:rsid w:val="004263EB"/>
    <w:rsid w:val="0044001B"/>
    <w:rsid w:val="004E61FF"/>
    <w:rsid w:val="00531337"/>
    <w:rsid w:val="005A2F03"/>
    <w:rsid w:val="006C6B5C"/>
    <w:rsid w:val="00703541"/>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 w:val="00F73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73AEB"/>
  <w15:chartTrackingRefBased/>
  <w15:docId w15:val="{766ADB5C-30BB-46BB-BDAF-CE08AE90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A7AE-2F7F-4516-A566-4AD5CAAA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4</TotalTime>
  <Pages>4</Pages>
  <Words>7141</Words>
  <Characters>4071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ADMIN</dc:creator>
  <cp:keywords/>
  <dc:description/>
  <cp:lastModifiedBy>ADMIN</cp:lastModifiedBy>
  <cp:revision>3</cp:revision>
  <cp:lastPrinted>2013-07-11T13:29:00Z</cp:lastPrinted>
  <dcterms:created xsi:type="dcterms:W3CDTF">2021-12-22T10:00:00Z</dcterms:created>
  <dcterms:modified xsi:type="dcterms:W3CDTF">2021-12-22T10:05:00Z</dcterms:modified>
</cp:coreProperties>
</file>